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D5" w:rsidRDefault="006610D5">
      <w:pPr>
        <w:rPr>
          <w:lang w:val="en-US"/>
        </w:rPr>
      </w:pPr>
    </w:p>
    <w:p w:rsidR="009B0B59" w:rsidRPr="00840258" w:rsidRDefault="004B7749" w:rsidP="009B0B5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Program S</w:t>
      </w:r>
      <w:bookmarkStart w:id="0" w:name="_GoBack"/>
      <w:bookmarkEnd w:id="0"/>
      <w:r w:rsidR="009B0B59" w:rsidRPr="00840258">
        <w:rPr>
          <w:b/>
          <w:sz w:val="32"/>
          <w:szCs w:val="32"/>
          <w:lang w:val="en-US"/>
        </w:rPr>
        <w:t>ommerklubben 2015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9B0B59" w:rsidTr="00927BAB"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Uke 26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Mandag 22.06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Tirsdag 23.06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Onsdag 24.06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Torsdag 25.06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Fredag 26.06</w:t>
            </w:r>
          </w:p>
        </w:tc>
      </w:tr>
      <w:tr w:rsidR="009B0B59" w:rsidTr="00400034">
        <w:tc>
          <w:tcPr>
            <w:tcW w:w="2357" w:type="dxa"/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Alternativ 1</w:t>
            </w:r>
          </w:p>
        </w:tc>
        <w:tc>
          <w:tcPr>
            <w:tcW w:w="2357" w:type="dxa"/>
            <w:shd w:val="pct15" w:color="auto" w:fill="auto"/>
          </w:tcPr>
          <w:p w:rsidR="009B0B59" w:rsidRPr="00511927" w:rsidRDefault="00511927" w:rsidP="009B0B59">
            <w:pPr>
              <w:rPr>
                <w:sz w:val="20"/>
                <w:szCs w:val="20"/>
              </w:rPr>
            </w:pPr>
            <w:r w:rsidRPr="00511927">
              <w:rPr>
                <w:sz w:val="20"/>
                <w:szCs w:val="20"/>
              </w:rPr>
              <w:t>Basedag med trening</w:t>
            </w:r>
          </w:p>
          <w:p w:rsidR="00511927" w:rsidRPr="00511927" w:rsidRDefault="00511927" w:rsidP="009B0B59">
            <w:pPr>
              <w:rPr>
                <w:sz w:val="20"/>
                <w:szCs w:val="20"/>
              </w:rPr>
            </w:pPr>
            <w:r w:rsidRPr="00511927">
              <w:rPr>
                <w:sz w:val="20"/>
                <w:szCs w:val="20"/>
              </w:rPr>
              <w:t>Til Nøklevann Cup</w:t>
            </w:r>
          </w:p>
        </w:tc>
        <w:tc>
          <w:tcPr>
            <w:tcW w:w="2357" w:type="dxa"/>
            <w:shd w:val="pct15" w:color="auto" w:fill="auto"/>
          </w:tcPr>
          <w:p w:rsidR="009B0B59" w:rsidRPr="00511927" w:rsidRDefault="00511927" w:rsidP="009B0B59">
            <w:pPr>
              <w:rPr>
                <w:sz w:val="20"/>
                <w:szCs w:val="20"/>
              </w:rPr>
            </w:pPr>
            <w:r w:rsidRPr="00511927">
              <w:rPr>
                <w:sz w:val="20"/>
                <w:szCs w:val="20"/>
                <w:lang w:val="en-US"/>
              </w:rPr>
              <w:t>Nøklevann Cup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15" w:color="auto" w:fill="auto"/>
          </w:tcPr>
          <w:p w:rsidR="009B0B59" w:rsidRPr="00624FBE" w:rsidRDefault="00511927" w:rsidP="009B0B59">
            <w:pPr>
              <w:rPr>
                <w:sz w:val="20"/>
                <w:szCs w:val="20"/>
              </w:rPr>
            </w:pPr>
            <w:r w:rsidRPr="00624FBE">
              <w:rPr>
                <w:sz w:val="20"/>
                <w:szCs w:val="20"/>
              </w:rPr>
              <w:t>Sommerteater i</w:t>
            </w:r>
          </w:p>
          <w:p w:rsidR="00840258" w:rsidRDefault="00511927" w:rsidP="009B0B59">
            <w:pPr>
              <w:rPr>
                <w:sz w:val="20"/>
                <w:szCs w:val="20"/>
              </w:rPr>
            </w:pPr>
            <w:r w:rsidRPr="00624FBE">
              <w:rPr>
                <w:sz w:val="20"/>
                <w:szCs w:val="20"/>
              </w:rPr>
              <w:t>Frognerparken</w:t>
            </w:r>
            <w:r w:rsidR="00624FBE" w:rsidRPr="00624FBE">
              <w:rPr>
                <w:sz w:val="20"/>
                <w:szCs w:val="20"/>
              </w:rPr>
              <w:t xml:space="preserve"> </w:t>
            </w:r>
          </w:p>
          <w:p w:rsidR="00511927" w:rsidRPr="00624FBE" w:rsidRDefault="00840258" w:rsidP="009B0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Forestillingen starter </w:t>
            </w:r>
            <w:r w:rsidR="00624FBE" w:rsidRPr="00624FBE">
              <w:rPr>
                <w:sz w:val="20"/>
                <w:szCs w:val="20"/>
              </w:rPr>
              <w:t>kl.11.00</w:t>
            </w:r>
          </w:p>
          <w:p w:rsidR="00624FBE" w:rsidRPr="00624FBE" w:rsidRDefault="00624FBE" w:rsidP="009B0B59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pct15" w:color="auto" w:fill="auto"/>
          </w:tcPr>
          <w:p w:rsidR="009B0B59" w:rsidRPr="004955F1" w:rsidRDefault="00511927" w:rsidP="009B0B59">
            <w:pPr>
              <w:rPr>
                <w:sz w:val="20"/>
                <w:szCs w:val="20"/>
              </w:rPr>
            </w:pPr>
            <w:r w:rsidRPr="004955F1">
              <w:rPr>
                <w:sz w:val="20"/>
                <w:szCs w:val="20"/>
              </w:rPr>
              <w:t>Fotballmuseet på</w:t>
            </w:r>
          </w:p>
          <w:p w:rsidR="00511927" w:rsidRPr="004955F1" w:rsidRDefault="00511927" w:rsidP="009B0B59">
            <w:pPr>
              <w:rPr>
                <w:sz w:val="20"/>
                <w:szCs w:val="20"/>
              </w:rPr>
            </w:pPr>
            <w:r w:rsidRPr="004955F1">
              <w:rPr>
                <w:sz w:val="20"/>
                <w:szCs w:val="20"/>
              </w:rPr>
              <w:t>Ullevål Stadion</w:t>
            </w:r>
            <w:r w:rsidR="004955F1" w:rsidRPr="004955F1">
              <w:rPr>
                <w:sz w:val="20"/>
                <w:szCs w:val="20"/>
              </w:rPr>
              <w:t xml:space="preserve"> kl.11.00</w:t>
            </w:r>
          </w:p>
          <w:p w:rsidR="004955F1" w:rsidRPr="00840258" w:rsidRDefault="004955F1" w:rsidP="009B0B59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shd w:val="pct15" w:color="auto" w:fill="auto"/>
          </w:tcPr>
          <w:p w:rsidR="009B0B59" w:rsidRPr="00511927" w:rsidRDefault="00511927" w:rsidP="009B0B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Badetur til Sognsvann</w:t>
            </w:r>
          </w:p>
        </w:tc>
      </w:tr>
      <w:tr w:rsidR="009B0B59" w:rsidRPr="00511927" w:rsidTr="00400034">
        <w:tc>
          <w:tcPr>
            <w:tcW w:w="2357" w:type="dxa"/>
            <w:shd w:val="pct20" w:color="auto" w:fill="auto"/>
          </w:tcPr>
          <w:p w:rsidR="009B0B59" w:rsidRPr="009B0B59" w:rsidRDefault="009B0B59" w:rsidP="009B0B59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Alternativ 2</w:t>
            </w:r>
          </w:p>
        </w:tc>
        <w:tc>
          <w:tcPr>
            <w:tcW w:w="2357" w:type="dxa"/>
            <w:shd w:val="pct15" w:color="auto" w:fill="auto"/>
          </w:tcPr>
          <w:p w:rsidR="009B0B59" w:rsidRPr="00511927" w:rsidRDefault="00FB33C9" w:rsidP="009B0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Tusenfryd 4</w:t>
            </w:r>
            <w:r w:rsidR="00511927" w:rsidRPr="00511927">
              <w:rPr>
                <w:sz w:val="20"/>
                <w:szCs w:val="20"/>
              </w:rPr>
              <w:t>.trinn</w:t>
            </w:r>
          </w:p>
        </w:tc>
        <w:tc>
          <w:tcPr>
            <w:tcW w:w="2357" w:type="dxa"/>
            <w:shd w:val="pct15" w:color="auto" w:fill="auto"/>
          </w:tcPr>
          <w:p w:rsidR="009B0B59" w:rsidRPr="00511927" w:rsidRDefault="009B0B59" w:rsidP="009B0B59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pct15" w:color="auto" w:fill="auto"/>
          </w:tcPr>
          <w:p w:rsidR="009B0B59" w:rsidRPr="00511927" w:rsidRDefault="00511927" w:rsidP="009B0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Lekeplassen i Frognerparken</w:t>
            </w:r>
          </w:p>
        </w:tc>
        <w:tc>
          <w:tcPr>
            <w:tcW w:w="2358" w:type="dxa"/>
            <w:shd w:val="pct15" w:color="auto" w:fill="auto"/>
          </w:tcPr>
          <w:p w:rsidR="009B0B59" w:rsidRDefault="00183839" w:rsidP="009B0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Reptilparken med lunsj </w:t>
            </w:r>
          </w:p>
          <w:p w:rsidR="00624FBE" w:rsidRDefault="00183839" w:rsidP="009B0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St.Hanshaugen</w:t>
            </w:r>
            <w:r w:rsidR="004B7749">
              <w:rPr>
                <w:sz w:val="20"/>
                <w:szCs w:val="20"/>
              </w:rPr>
              <w:t xml:space="preserve"> </w:t>
            </w:r>
            <w:r w:rsidR="00624FBE">
              <w:rPr>
                <w:sz w:val="20"/>
                <w:szCs w:val="20"/>
              </w:rPr>
              <w:t>Kl.11.00</w:t>
            </w:r>
          </w:p>
          <w:p w:rsidR="00624FBE" w:rsidRPr="00511927" w:rsidRDefault="00624FBE" w:rsidP="009B0B59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shd w:val="pct15" w:color="auto" w:fill="auto"/>
          </w:tcPr>
          <w:p w:rsidR="009B0B59" w:rsidRPr="00511927" w:rsidRDefault="002D5DB2" w:rsidP="009B0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Basedag</w:t>
            </w:r>
          </w:p>
        </w:tc>
      </w:tr>
    </w:tbl>
    <w:p w:rsidR="009B0B59" w:rsidRPr="00840258" w:rsidRDefault="009B0B59" w:rsidP="00840258">
      <w:pPr>
        <w:rPr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9B0B59" w:rsidRPr="00511927" w:rsidTr="00F2587B"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Uke 27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Mandag 29.06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Tirsdag 30.06</w:t>
            </w:r>
          </w:p>
        </w:tc>
        <w:tc>
          <w:tcPr>
            <w:tcW w:w="2357" w:type="dxa"/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Onsdag</w:t>
            </w:r>
          </w:p>
        </w:tc>
        <w:tc>
          <w:tcPr>
            <w:tcW w:w="2358" w:type="dxa"/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Torsdag</w:t>
            </w:r>
          </w:p>
        </w:tc>
        <w:tc>
          <w:tcPr>
            <w:tcW w:w="2358" w:type="dxa"/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Fredag</w:t>
            </w:r>
          </w:p>
        </w:tc>
      </w:tr>
      <w:tr w:rsidR="009B0B59" w:rsidRPr="00511927" w:rsidTr="00F2587B">
        <w:tc>
          <w:tcPr>
            <w:tcW w:w="2357" w:type="dxa"/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Alternativ 1</w:t>
            </w:r>
          </w:p>
        </w:tc>
        <w:tc>
          <w:tcPr>
            <w:tcW w:w="2357" w:type="dxa"/>
            <w:shd w:val="pct15" w:color="auto" w:fill="auto"/>
          </w:tcPr>
          <w:p w:rsidR="004955F1" w:rsidRDefault="002D5DB2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Alna Ridesenter</w:t>
            </w:r>
            <w:r w:rsidR="004955F1">
              <w:rPr>
                <w:sz w:val="20"/>
                <w:szCs w:val="20"/>
              </w:rPr>
              <w:t xml:space="preserve"> </w:t>
            </w:r>
          </w:p>
          <w:p w:rsidR="009B0B59" w:rsidRDefault="004955F1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kl.10.00 – 14.00</w:t>
            </w:r>
          </w:p>
          <w:p w:rsidR="00F2587B" w:rsidRPr="00511927" w:rsidRDefault="00F2587B" w:rsidP="00B161A8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pct15" w:color="auto" w:fill="auto"/>
          </w:tcPr>
          <w:p w:rsidR="009B0B59" w:rsidRDefault="002D5DB2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 på</w:t>
            </w:r>
          </w:p>
          <w:p w:rsidR="002D5DB2" w:rsidRPr="00511927" w:rsidRDefault="002D5DB2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basen</w:t>
            </w:r>
          </w:p>
        </w:tc>
        <w:tc>
          <w:tcPr>
            <w:tcW w:w="2357" w:type="dxa"/>
          </w:tcPr>
          <w:p w:rsidR="009B0B59" w:rsidRPr="00511927" w:rsidRDefault="009B0B59" w:rsidP="00B161A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9B0B59" w:rsidRPr="00511927" w:rsidRDefault="009B0B59" w:rsidP="00B161A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9B0B59" w:rsidRPr="00511927" w:rsidRDefault="009B0B59" w:rsidP="00B161A8">
            <w:pPr>
              <w:rPr>
                <w:sz w:val="20"/>
                <w:szCs w:val="20"/>
              </w:rPr>
            </w:pPr>
          </w:p>
        </w:tc>
      </w:tr>
      <w:tr w:rsidR="009B0B59" w:rsidRPr="00511927" w:rsidTr="00F2587B">
        <w:tc>
          <w:tcPr>
            <w:tcW w:w="2357" w:type="dxa"/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Alternativ 2</w:t>
            </w:r>
          </w:p>
        </w:tc>
        <w:tc>
          <w:tcPr>
            <w:tcW w:w="2357" w:type="dxa"/>
            <w:shd w:val="pct15" w:color="auto" w:fill="auto"/>
          </w:tcPr>
          <w:p w:rsidR="00FB33C9" w:rsidRDefault="00E718F8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Badetur til Ulsrudvann</w:t>
            </w:r>
          </w:p>
          <w:p w:rsidR="00624FBE" w:rsidRPr="00511927" w:rsidRDefault="00624FBE" w:rsidP="00B161A8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pct15" w:color="auto" w:fill="auto"/>
          </w:tcPr>
          <w:p w:rsidR="009B0B59" w:rsidRPr="00511927" w:rsidRDefault="009B0B59" w:rsidP="00B161A8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9B0B59" w:rsidRPr="00511927" w:rsidRDefault="009B0B59" w:rsidP="00B161A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9B0B59" w:rsidRPr="00511927" w:rsidRDefault="009B0B59" w:rsidP="00B161A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9B0B59" w:rsidRPr="00511927" w:rsidRDefault="009B0B59" w:rsidP="00B161A8">
            <w:pPr>
              <w:rPr>
                <w:sz w:val="20"/>
                <w:szCs w:val="20"/>
              </w:rPr>
            </w:pPr>
          </w:p>
        </w:tc>
      </w:tr>
    </w:tbl>
    <w:p w:rsidR="009B0B59" w:rsidRPr="00840258" w:rsidRDefault="009B0B59" w:rsidP="009B0B59">
      <w:pPr>
        <w:jc w:val="center"/>
        <w:rPr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9B0B59" w:rsidTr="00C5605F"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511927" w:rsidRDefault="009B0B59" w:rsidP="00B161A8">
            <w:pPr>
              <w:rPr>
                <w:b/>
                <w:sz w:val="24"/>
                <w:szCs w:val="24"/>
              </w:rPr>
            </w:pPr>
            <w:r w:rsidRPr="00511927">
              <w:rPr>
                <w:b/>
                <w:sz w:val="24"/>
                <w:szCs w:val="24"/>
              </w:rPr>
              <w:t>Uke 32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B161A8">
            <w:pPr>
              <w:rPr>
                <w:b/>
                <w:sz w:val="24"/>
                <w:szCs w:val="24"/>
                <w:lang w:val="en-US"/>
              </w:rPr>
            </w:pPr>
            <w:r w:rsidRPr="00511927">
              <w:rPr>
                <w:b/>
                <w:sz w:val="24"/>
                <w:szCs w:val="24"/>
              </w:rPr>
              <w:t xml:space="preserve">Mandag </w:t>
            </w:r>
            <w:r w:rsidRPr="009B0B59">
              <w:rPr>
                <w:b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B161A8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Tirsdag 04.08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B161A8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Onsdag 05.08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B161A8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Torsdag 06.08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pct20" w:color="auto" w:fill="auto"/>
          </w:tcPr>
          <w:p w:rsidR="009B0B59" w:rsidRPr="009B0B59" w:rsidRDefault="009B0B59" w:rsidP="00B161A8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Fredag 07.08</w:t>
            </w:r>
          </w:p>
        </w:tc>
      </w:tr>
      <w:tr w:rsidR="00F12DCB" w:rsidTr="00C5605F">
        <w:tc>
          <w:tcPr>
            <w:tcW w:w="2357" w:type="dxa"/>
            <w:shd w:val="pct20" w:color="auto" w:fill="auto"/>
          </w:tcPr>
          <w:p w:rsidR="00F12DCB" w:rsidRPr="009B0B59" w:rsidRDefault="00F12DCB" w:rsidP="00B161A8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Alternativ 1</w:t>
            </w:r>
          </w:p>
        </w:tc>
        <w:tc>
          <w:tcPr>
            <w:tcW w:w="2357" w:type="dxa"/>
            <w:shd w:val="pct15" w:color="auto" w:fill="auto"/>
          </w:tcPr>
          <w:p w:rsidR="00F12DCB" w:rsidRPr="00511927" w:rsidRDefault="00F12DCB" w:rsidP="00B161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Badetur til Nøklevann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15" w:color="auto" w:fill="auto"/>
          </w:tcPr>
          <w:p w:rsidR="00F12DCB" w:rsidRPr="00487158" w:rsidRDefault="00F12DCB" w:rsidP="00B161A8">
            <w:pPr>
              <w:rPr>
                <w:sz w:val="20"/>
                <w:szCs w:val="20"/>
              </w:rPr>
            </w:pPr>
            <w:r w:rsidRPr="00487158">
              <w:rPr>
                <w:sz w:val="20"/>
                <w:szCs w:val="20"/>
              </w:rPr>
              <w:t>Tur til Sølvgruvene i</w:t>
            </w:r>
          </w:p>
          <w:p w:rsidR="00F12DCB" w:rsidRDefault="00F12DCB" w:rsidP="00B161A8">
            <w:pPr>
              <w:rPr>
                <w:sz w:val="20"/>
                <w:szCs w:val="20"/>
              </w:rPr>
            </w:pPr>
            <w:r w:rsidRPr="00487158">
              <w:rPr>
                <w:sz w:val="20"/>
                <w:szCs w:val="20"/>
              </w:rPr>
              <w:t>Kongsberg</w:t>
            </w:r>
            <w:r>
              <w:rPr>
                <w:sz w:val="20"/>
                <w:szCs w:val="20"/>
              </w:rPr>
              <w:t xml:space="preserve"> kl.12.00</w:t>
            </w:r>
          </w:p>
          <w:p w:rsidR="00840258" w:rsidRPr="00487158" w:rsidRDefault="00840258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Buss kl.10.00</w:t>
            </w:r>
          </w:p>
          <w:p w:rsidR="00F12DCB" w:rsidRDefault="00F12DCB" w:rsidP="00B161A8">
            <w:pPr>
              <w:rPr>
                <w:sz w:val="20"/>
                <w:szCs w:val="20"/>
              </w:rPr>
            </w:pPr>
            <w:r w:rsidRPr="00487158">
              <w:rPr>
                <w:sz w:val="20"/>
                <w:szCs w:val="20"/>
              </w:rPr>
              <w:t>3.klasse</w:t>
            </w:r>
          </w:p>
          <w:p w:rsidR="00F12DCB" w:rsidRPr="00487158" w:rsidRDefault="00F12DCB" w:rsidP="00B161A8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pct15" w:color="auto" w:fill="auto"/>
          </w:tcPr>
          <w:p w:rsidR="00F12DCB" w:rsidRDefault="00F12DCB" w:rsidP="003F0B5F">
            <w:pPr>
              <w:rPr>
                <w:sz w:val="20"/>
                <w:szCs w:val="20"/>
              </w:rPr>
            </w:pPr>
            <w:r w:rsidRPr="00FA4D18">
              <w:rPr>
                <w:sz w:val="20"/>
                <w:szCs w:val="20"/>
              </w:rPr>
              <w:t>Popsenteret</w:t>
            </w:r>
          </w:p>
          <w:p w:rsidR="00B32468" w:rsidRPr="00FA4D18" w:rsidRDefault="004B7749" w:rsidP="003F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</w:t>
            </w:r>
            <w:r w:rsidR="00B32468">
              <w:rPr>
                <w:sz w:val="20"/>
                <w:szCs w:val="20"/>
              </w:rPr>
              <w:t xml:space="preserve">11.00 &amp; </w:t>
            </w:r>
            <w:r>
              <w:rPr>
                <w:sz w:val="20"/>
                <w:szCs w:val="20"/>
              </w:rPr>
              <w:t>kl.</w:t>
            </w:r>
            <w:r w:rsidR="00B32468">
              <w:rPr>
                <w:sz w:val="20"/>
                <w:szCs w:val="20"/>
              </w:rPr>
              <w:t>12.00</w:t>
            </w:r>
          </w:p>
          <w:p w:rsidR="00AC3738" w:rsidRDefault="00FA4D18" w:rsidP="003F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grupper av 20 </w:t>
            </w:r>
            <w:r w:rsidR="00AC3738" w:rsidRPr="00AC37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barn)</w:t>
            </w:r>
          </w:p>
          <w:p w:rsidR="00B32468" w:rsidRPr="00AC3738" w:rsidRDefault="00B32468" w:rsidP="003F0B5F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shd w:val="pct15" w:color="auto" w:fill="auto"/>
          </w:tcPr>
          <w:p w:rsidR="00F12DCB" w:rsidRPr="002E23FD" w:rsidRDefault="00C5605F" w:rsidP="00C87B53">
            <w:pPr>
              <w:rPr>
                <w:sz w:val="20"/>
                <w:szCs w:val="20"/>
              </w:rPr>
            </w:pPr>
            <w:r w:rsidRPr="002E23FD">
              <w:rPr>
                <w:sz w:val="20"/>
                <w:szCs w:val="20"/>
              </w:rPr>
              <w:t>Nobels Fredsenter</w:t>
            </w:r>
          </w:p>
          <w:p w:rsidR="00C5605F" w:rsidRPr="002E23FD" w:rsidRDefault="00C5605F" w:rsidP="00C87B53">
            <w:pPr>
              <w:rPr>
                <w:sz w:val="20"/>
                <w:szCs w:val="20"/>
              </w:rPr>
            </w:pPr>
            <w:r w:rsidRPr="002E23FD">
              <w:rPr>
                <w:sz w:val="20"/>
                <w:szCs w:val="20"/>
              </w:rPr>
              <w:t>Kl.11.30 &amp; kl.12.15</w:t>
            </w:r>
          </w:p>
          <w:p w:rsidR="00C5605F" w:rsidRPr="00511927" w:rsidRDefault="00C5605F" w:rsidP="00C87B5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pct15" w:color="auto" w:fill="auto"/>
          </w:tcPr>
          <w:p w:rsidR="00F12DCB" w:rsidRPr="00511927" w:rsidRDefault="00C87B53" w:rsidP="00B161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Badetur til Langøyene</w:t>
            </w:r>
          </w:p>
        </w:tc>
      </w:tr>
      <w:tr w:rsidR="00F12DCB" w:rsidTr="00C5605F">
        <w:tc>
          <w:tcPr>
            <w:tcW w:w="2357" w:type="dxa"/>
            <w:shd w:val="pct20" w:color="auto" w:fill="auto"/>
          </w:tcPr>
          <w:p w:rsidR="00F12DCB" w:rsidRPr="009B0B59" w:rsidRDefault="00F12DCB" w:rsidP="00B161A8">
            <w:pPr>
              <w:rPr>
                <w:b/>
                <w:sz w:val="24"/>
                <w:szCs w:val="24"/>
                <w:lang w:val="en-US"/>
              </w:rPr>
            </w:pPr>
            <w:r w:rsidRPr="009B0B59">
              <w:rPr>
                <w:b/>
                <w:sz w:val="24"/>
                <w:szCs w:val="24"/>
                <w:lang w:val="en-US"/>
              </w:rPr>
              <w:t>Alternativ 2</w:t>
            </w:r>
          </w:p>
        </w:tc>
        <w:tc>
          <w:tcPr>
            <w:tcW w:w="2357" w:type="dxa"/>
            <w:shd w:val="pct15" w:color="auto" w:fill="auto"/>
          </w:tcPr>
          <w:p w:rsidR="00F12DCB" w:rsidRPr="00511927" w:rsidRDefault="00F12DCB" w:rsidP="00B161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Basedag</w:t>
            </w:r>
          </w:p>
        </w:tc>
        <w:tc>
          <w:tcPr>
            <w:tcW w:w="2357" w:type="dxa"/>
            <w:shd w:val="pct15" w:color="auto" w:fill="auto"/>
          </w:tcPr>
          <w:p w:rsidR="00F12DCB" w:rsidRPr="00186877" w:rsidRDefault="001F2129" w:rsidP="00B161A8">
            <w:pPr>
              <w:rPr>
                <w:sz w:val="20"/>
                <w:szCs w:val="20"/>
              </w:rPr>
            </w:pPr>
            <w:r w:rsidRPr="00186877">
              <w:rPr>
                <w:sz w:val="20"/>
                <w:szCs w:val="20"/>
              </w:rPr>
              <w:t>Tur til Zoologisk Museum</w:t>
            </w:r>
          </w:p>
          <w:p w:rsidR="00E05A9E" w:rsidRPr="00117ED7" w:rsidRDefault="00117ED7" w:rsidP="001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2 klasse</w:t>
            </w:r>
            <w:r w:rsidR="00E05A9E">
              <w:rPr>
                <w:sz w:val="20"/>
                <w:szCs w:val="20"/>
              </w:rPr>
              <w:t xml:space="preserve"> – kl.11.00</w:t>
            </w:r>
          </w:p>
        </w:tc>
        <w:tc>
          <w:tcPr>
            <w:tcW w:w="2357" w:type="dxa"/>
            <w:shd w:val="pct15" w:color="auto" w:fill="auto"/>
          </w:tcPr>
          <w:p w:rsidR="00F12DCB" w:rsidRPr="00117ED7" w:rsidRDefault="00F12DCB" w:rsidP="003F0B5F">
            <w:pPr>
              <w:rPr>
                <w:sz w:val="20"/>
                <w:szCs w:val="20"/>
              </w:rPr>
            </w:pPr>
            <w:r w:rsidRPr="00117ED7">
              <w:rPr>
                <w:sz w:val="20"/>
                <w:szCs w:val="20"/>
              </w:rPr>
              <w:t>Vanndag på basen</w:t>
            </w:r>
          </w:p>
        </w:tc>
        <w:tc>
          <w:tcPr>
            <w:tcW w:w="2358" w:type="dxa"/>
            <w:shd w:val="pct15" w:color="auto" w:fill="auto"/>
          </w:tcPr>
          <w:p w:rsidR="00F12DCB" w:rsidRPr="00117ED7" w:rsidRDefault="00C87B53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Badetur</w:t>
            </w:r>
            <w:r w:rsidR="00B45F87">
              <w:rPr>
                <w:sz w:val="20"/>
                <w:szCs w:val="20"/>
              </w:rPr>
              <w:t xml:space="preserve"> Ulsrudvann</w:t>
            </w:r>
          </w:p>
        </w:tc>
        <w:tc>
          <w:tcPr>
            <w:tcW w:w="2358" w:type="dxa"/>
            <w:shd w:val="pct15" w:color="auto" w:fill="auto"/>
          </w:tcPr>
          <w:p w:rsidR="00F12DCB" w:rsidRPr="00117ED7" w:rsidRDefault="00C87B53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Basedag</w:t>
            </w:r>
          </w:p>
        </w:tc>
      </w:tr>
    </w:tbl>
    <w:p w:rsidR="009B0B59" w:rsidRPr="00840258" w:rsidRDefault="009B0B59" w:rsidP="009B0B59">
      <w:pPr>
        <w:jc w:val="center"/>
        <w:rPr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9B0B59" w:rsidTr="00963419"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117ED7" w:rsidRDefault="009B0B59" w:rsidP="00B161A8">
            <w:pPr>
              <w:rPr>
                <w:b/>
                <w:sz w:val="24"/>
                <w:szCs w:val="24"/>
              </w:rPr>
            </w:pPr>
            <w:r w:rsidRPr="00117ED7">
              <w:rPr>
                <w:b/>
                <w:sz w:val="24"/>
                <w:szCs w:val="24"/>
              </w:rPr>
              <w:t>Uke 33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117ED7" w:rsidRDefault="009B0B59" w:rsidP="00B161A8">
            <w:pPr>
              <w:rPr>
                <w:b/>
                <w:sz w:val="24"/>
                <w:szCs w:val="24"/>
              </w:rPr>
            </w:pPr>
            <w:r w:rsidRPr="00117ED7">
              <w:rPr>
                <w:b/>
                <w:sz w:val="24"/>
                <w:szCs w:val="24"/>
              </w:rPr>
              <w:t>Mandag 10.08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117ED7" w:rsidRDefault="009B0B59" w:rsidP="00B161A8">
            <w:pPr>
              <w:rPr>
                <w:b/>
                <w:sz w:val="24"/>
                <w:szCs w:val="24"/>
              </w:rPr>
            </w:pPr>
            <w:r w:rsidRPr="00117ED7">
              <w:rPr>
                <w:b/>
                <w:sz w:val="24"/>
                <w:szCs w:val="24"/>
              </w:rPr>
              <w:t>Tirsdag 11.08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20" w:color="auto" w:fill="auto"/>
          </w:tcPr>
          <w:p w:rsidR="009B0B59" w:rsidRPr="00117ED7" w:rsidRDefault="009B0B59" w:rsidP="00B161A8">
            <w:pPr>
              <w:rPr>
                <w:b/>
                <w:sz w:val="24"/>
                <w:szCs w:val="24"/>
              </w:rPr>
            </w:pPr>
            <w:r w:rsidRPr="00117ED7">
              <w:rPr>
                <w:b/>
                <w:sz w:val="24"/>
                <w:szCs w:val="24"/>
              </w:rPr>
              <w:t>Onsdag 12.08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pct20" w:color="auto" w:fill="auto"/>
          </w:tcPr>
          <w:p w:rsidR="009B0B59" w:rsidRPr="00117ED7" w:rsidRDefault="009B0B59" w:rsidP="00B161A8">
            <w:pPr>
              <w:rPr>
                <w:b/>
                <w:sz w:val="24"/>
                <w:szCs w:val="24"/>
              </w:rPr>
            </w:pPr>
            <w:r w:rsidRPr="00117ED7">
              <w:rPr>
                <w:b/>
                <w:sz w:val="24"/>
                <w:szCs w:val="24"/>
              </w:rPr>
              <w:t>Torsdag 13.08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pct20" w:color="auto" w:fill="auto"/>
          </w:tcPr>
          <w:p w:rsidR="009B0B59" w:rsidRPr="00117ED7" w:rsidRDefault="009B0B59" w:rsidP="00B161A8">
            <w:pPr>
              <w:rPr>
                <w:b/>
                <w:sz w:val="24"/>
                <w:szCs w:val="24"/>
              </w:rPr>
            </w:pPr>
            <w:r w:rsidRPr="00117ED7">
              <w:rPr>
                <w:b/>
                <w:sz w:val="24"/>
                <w:szCs w:val="24"/>
              </w:rPr>
              <w:t>Fredag 14.08</w:t>
            </w:r>
          </w:p>
        </w:tc>
      </w:tr>
      <w:tr w:rsidR="00CE1D95" w:rsidRPr="00E91270" w:rsidTr="00963419">
        <w:tc>
          <w:tcPr>
            <w:tcW w:w="2357" w:type="dxa"/>
            <w:shd w:val="pct20" w:color="auto" w:fill="auto"/>
          </w:tcPr>
          <w:p w:rsidR="00CE1D95" w:rsidRPr="009B0B59" w:rsidRDefault="00CE1D95" w:rsidP="00B161A8">
            <w:pPr>
              <w:rPr>
                <w:b/>
                <w:sz w:val="24"/>
                <w:szCs w:val="24"/>
                <w:lang w:val="en-US"/>
              </w:rPr>
            </w:pPr>
            <w:r w:rsidRPr="00117ED7">
              <w:rPr>
                <w:b/>
                <w:sz w:val="24"/>
                <w:szCs w:val="24"/>
              </w:rPr>
              <w:t>Altern</w:t>
            </w:r>
            <w:r w:rsidRPr="009B0B59">
              <w:rPr>
                <w:b/>
                <w:sz w:val="24"/>
                <w:szCs w:val="24"/>
                <w:lang w:val="en-US"/>
              </w:rPr>
              <w:t>ativ 1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pct15" w:color="auto" w:fill="auto"/>
          </w:tcPr>
          <w:p w:rsidR="00CE1D95" w:rsidRPr="00FA4D18" w:rsidRDefault="00C87B53" w:rsidP="00B161A8">
            <w:pPr>
              <w:rPr>
                <w:sz w:val="20"/>
                <w:szCs w:val="20"/>
              </w:rPr>
            </w:pPr>
            <w:r w:rsidRPr="00FA4D18">
              <w:rPr>
                <w:sz w:val="20"/>
                <w:szCs w:val="20"/>
              </w:rPr>
              <w:t>Vangen Skistue</w:t>
            </w:r>
          </w:p>
          <w:p w:rsidR="00C87B53" w:rsidRPr="00FA4D18" w:rsidRDefault="00C87B53" w:rsidP="00B161A8">
            <w:pPr>
              <w:rPr>
                <w:sz w:val="20"/>
                <w:szCs w:val="20"/>
              </w:rPr>
            </w:pPr>
            <w:r w:rsidRPr="00FA4D18">
              <w:rPr>
                <w:sz w:val="20"/>
                <w:szCs w:val="20"/>
              </w:rPr>
              <w:t>Buss</w:t>
            </w:r>
            <w:r w:rsidR="00840258">
              <w:rPr>
                <w:sz w:val="20"/>
                <w:szCs w:val="20"/>
              </w:rPr>
              <w:t>en går 09.30</w:t>
            </w:r>
          </w:p>
          <w:p w:rsidR="00C87B53" w:rsidRPr="00FA4D18" w:rsidRDefault="00C87B53" w:rsidP="00B161A8">
            <w:pPr>
              <w:rPr>
                <w:sz w:val="20"/>
                <w:szCs w:val="20"/>
              </w:rPr>
            </w:pPr>
            <w:r w:rsidRPr="00FA4D18">
              <w:rPr>
                <w:sz w:val="20"/>
                <w:szCs w:val="20"/>
              </w:rPr>
              <w:t>Kl.09.30 – 14.30</w:t>
            </w:r>
          </w:p>
          <w:p w:rsidR="00C87B53" w:rsidRPr="00511927" w:rsidRDefault="00C87B53" w:rsidP="00B161A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pct15" w:color="auto" w:fill="auto"/>
          </w:tcPr>
          <w:p w:rsidR="00CE1D95" w:rsidRDefault="00487158" w:rsidP="00B161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Tangen Dyrepark</w:t>
            </w:r>
          </w:p>
          <w:p w:rsidR="00B32468" w:rsidRPr="00511927" w:rsidRDefault="00B32468" w:rsidP="00B161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Buss 09.30</w:t>
            </w:r>
          </w:p>
        </w:tc>
        <w:tc>
          <w:tcPr>
            <w:tcW w:w="2357" w:type="dxa"/>
            <w:shd w:val="pct15" w:color="auto" w:fill="auto"/>
          </w:tcPr>
          <w:p w:rsidR="00CE1D95" w:rsidRPr="00B65A34" w:rsidRDefault="00B65A34" w:rsidP="00B161A8">
            <w:pPr>
              <w:rPr>
                <w:sz w:val="20"/>
                <w:szCs w:val="20"/>
              </w:rPr>
            </w:pPr>
            <w:r w:rsidRPr="00B65A34">
              <w:rPr>
                <w:sz w:val="20"/>
                <w:szCs w:val="20"/>
              </w:rPr>
              <w:t>Barnas Cinematek</w:t>
            </w:r>
          </w:p>
          <w:p w:rsidR="00B65A34" w:rsidRPr="00B65A34" w:rsidRDefault="00840258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</w:t>
            </w:r>
            <w:r w:rsidR="00B65A34" w:rsidRPr="00B65A34">
              <w:rPr>
                <w:sz w:val="20"/>
                <w:szCs w:val="20"/>
              </w:rPr>
              <w:t>11.00 &amp; 13.00</w:t>
            </w:r>
          </w:p>
          <w:p w:rsidR="00B65A34" w:rsidRDefault="004B7749" w:rsidP="00B161A8">
            <w:pPr>
              <w:rPr>
                <w:sz w:val="20"/>
                <w:szCs w:val="20"/>
              </w:rPr>
            </w:pPr>
            <w:r w:rsidRPr="00B65A34">
              <w:rPr>
                <w:sz w:val="20"/>
                <w:szCs w:val="20"/>
              </w:rPr>
              <w:t xml:space="preserve"> </w:t>
            </w:r>
            <w:r w:rsidR="00B65A34" w:rsidRPr="00B65A34">
              <w:rPr>
                <w:sz w:val="20"/>
                <w:szCs w:val="20"/>
              </w:rPr>
              <w:t>(2 grupper av 22 barn)</w:t>
            </w:r>
          </w:p>
          <w:p w:rsidR="00963419" w:rsidRPr="00B65A34" w:rsidRDefault="00963419" w:rsidP="00B161A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pct15" w:color="auto" w:fill="auto"/>
          </w:tcPr>
          <w:p w:rsidR="00CE1D95" w:rsidRPr="00840258" w:rsidRDefault="00CE1D95" w:rsidP="00B161A8">
            <w:pPr>
              <w:rPr>
                <w:sz w:val="20"/>
                <w:szCs w:val="20"/>
              </w:rPr>
            </w:pPr>
            <w:r w:rsidRPr="00840258">
              <w:rPr>
                <w:sz w:val="20"/>
                <w:szCs w:val="20"/>
              </w:rPr>
              <w:t>Forsvarsmuseet</w:t>
            </w:r>
          </w:p>
          <w:p w:rsidR="00CE1D95" w:rsidRPr="00840258" w:rsidRDefault="00840258" w:rsidP="00B161A8">
            <w:pPr>
              <w:rPr>
                <w:sz w:val="20"/>
                <w:szCs w:val="20"/>
              </w:rPr>
            </w:pPr>
            <w:r w:rsidRPr="00840258">
              <w:rPr>
                <w:sz w:val="20"/>
                <w:szCs w:val="20"/>
              </w:rPr>
              <w:t xml:space="preserve">kl. </w:t>
            </w:r>
            <w:r w:rsidR="00CE1D95" w:rsidRPr="00840258">
              <w:rPr>
                <w:sz w:val="20"/>
                <w:szCs w:val="20"/>
              </w:rPr>
              <w:t>12.30 – 13.30</w:t>
            </w:r>
          </w:p>
          <w:p w:rsidR="00726EE8" w:rsidRPr="00840258" w:rsidRDefault="00726EE8" w:rsidP="00B161A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shd w:val="pct15" w:color="auto" w:fill="auto"/>
          </w:tcPr>
          <w:p w:rsidR="00CE1D95" w:rsidRPr="00E91270" w:rsidRDefault="00CE1D95" w:rsidP="00E91270">
            <w:pPr>
              <w:rPr>
                <w:sz w:val="20"/>
                <w:szCs w:val="20"/>
              </w:rPr>
            </w:pPr>
            <w:r w:rsidRPr="00E91270">
              <w:rPr>
                <w:sz w:val="20"/>
                <w:szCs w:val="20"/>
              </w:rPr>
              <w:t>Fest I skolegården</w:t>
            </w:r>
          </w:p>
          <w:p w:rsidR="00CE1D95" w:rsidRPr="00E91270" w:rsidRDefault="00CE1D95" w:rsidP="00E91270">
            <w:pPr>
              <w:rPr>
                <w:sz w:val="20"/>
                <w:szCs w:val="20"/>
              </w:rPr>
            </w:pPr>
            <w:r w:rsidRPr="00E91270">
              <w:rPr>
                <w:sz w:val="20"/>
                <w:szCs w:val="20"/>
              </w:rPr>
              <w:t>Rebus</w:t>
            </w:r>
            <w:r>
              <w:rPr>
                <w:sz w:val="20"/>
                <w:szCs w:val="20"/>
              </w:rPr>
              <w:t>løp</w:t>
            </w:r>
            <w:r w:rsidRPr="00E91270">
              <w:rPr>
                <w:sz w:val="20"/>
                <w:szCs w:val="20"/>
              </w:rPr>
              <w:t xml:space="preserve"> &amp; pølser</w:t>
            </w:r>
          </w:p>
        </w:tc>
      </w:tr>
      <w:tr w:rsidR="00CE1D95" w:rsidTr="00963419">
        <w:tc>
          <w:tcPr>
            <w:tcW w:w="2357" w:type="dxa"/>
            <w:shd w:val="pct20" w:color="auto" w:fill="auto"/>
          </w:tcPr>
          <w:p w:rsidR="00CE1D95" w:rsidRPr="00840258" w:rsidRDefault="00CE1D95" w:rsidP="00B161A8">
            <w:pPr>
              <w:rPr>
                <w:b/>
                <w:sz w:val="24"/>
                <w:szCs w:val="24"/>
              </w:rPr>
            </w:pPr>
            <w:r w:rsidRPr="00840258">
              <w:rPr>
                <w:b/>
                <w:sz w:val="24"/>
                <w:szCs w:val="24"/>
              </w:rPr>
              <w:t>Alternativ 2</w:t>
            </w:r>
          </w:p>
        </w:tc>
        <w:tc>
          <w:tcPr>
            <w:tcW w:w="2357" w:type="dxa"/>
            <w:shd w:val="pct15" w:color="auto" w:fill="auto"/>
          </w:tcPr>
          <w:p w:rsidR="00CE1D95" w:rsidRPr="00840258" w:rsidRDefault="000D3A9C" w:rsidP="00B161A8">
            <w:pPr>
              <w:rPr>
                <w:sz w:val="20"/>
                <w:szCs w:val="20"/>
              </w:rPr>
            </w:pPr>
            <w:r w:rsidRPr="00840258">
              <w:rPr>
                <w:sz w:val="20"/>
                <w:szCs w:val="20"/>
              </w:rPr>
              <w:t>Badetur til Ulsrudvann</w:t>
            </w:r>
          </w:p>
        </w:tc>
        <w:tc>
          <w:tcPr>
            <w:tcW w:w="2357" w:type="dxa"/>
            <w:shd w:val="pct15" w:color="auto" w:fill="auto"/>
          </w:tcPr>
          <w:p w:rsidR="00CE1D95" w:rsidRPr="00FB33C9" w:rsidRDefault="00FB33C9" w:rsidP="00B161A8">
            <w:pPr>
              <w:rPr>
                <w:sz w:val="20"/>
                <w:szCs w:val="20"/>
              </w:rPr>
            </w:pPr>
            <w:r w:rsidRPr="00FB33C9">
              <w:rPr>
                <w:sz w:val="20"/>
                <w:szCs w:val="20"/>
              </w:rPr>
              <w:t>Basedag med forskjellige</w:t>
            </w:r>
          </w:p>
          <w:p w:rsidR="00FB33C9" w:rsidRPr="00FB33C9" w:rsidRDefault="00FB33C9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B33C9">
              <w:rPr>
                <w:sz w:val="20"/>
                <w:szCs w:val="20"/>
              </w:rPr>
              <w:t>ktiviteter I skolegården</w:t>
            </w:r>
          </w:p>
        </w:tc>
        <w:tc>
          <w:tcPr>
            <w:tcW w:w="2357" w:type="dxa"/>
            <w:shd w:val="pct15" w:color="auto" w:fill="auto"/>
          </w:tcPr>
          <w:p w:rsidR="00CE1D95" w:rsidRDefault="00963419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Innsektsafari på</w:t>
            </w:r>
          </w:p>
          <w:p w:rsidR="00963419" w:rsidRPr="00FB33C9" w:rsidRDefault="00963419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Østensjøvannet</w:t>
            </w:r>
          </w:p>
        </w:tc>
        <w:tc>
          <w:tcPr>
            <w:tcW w:w="2358" w:type="dxa"/>
            <w:shd w:val="pct15" w:color="auto" w:fill="auto"/>
          </w:tcPr>
          <w:p w:rsidR="00CE1D95" w:rsidRDefault="00CE1D95" w:rsidP="00B161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Akershus Festning</w:t>
            </w:r>
          </w:p>
          <w:p w:rsidR="00CE1D95" w:rsidRPr="004B7749" w:rsidRDefault="00CE1D95" w:rsidP="00B16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Karpedammen</w:t>
            </w:r>
            <w:r w:rsidR="004B7749">
              <w:rPr>
                <w:sz w:val="20"/>
                <w:szCs w:val="20"/>
                <w:lang w:val="en-US"/>
              </w:rPr>
              <w:t xml:space="preserve"> - Rebus</w:t>
            </w:r>
          </w:p>
        </w:tc>
        <w:tc>
          <w:tcPr>
            <w:tcW w:w="2358" w:type="dxa"/>
            <w:shd w:val="pct15" w:color="auto" w:fill="auto"/>
          </w:tcPr>
          <w:p w:rsidR="00CE1D95" w:rsidRPr="00511927" w:rsidRDefault="00CE1D95" w:rsidP="00B161A8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B0B59" w:rsidRPr="009B0B59" w:rsidRDefault="009B0B59" w:rsidP="009B0B59">
      <w:pPr>
        <w:jc w:val="center"/>
        <w:rPr>
          <w:sz w:val="24"/>
          <w:szCs w:val="24"/>
          <w:lang w:val="en-US"/>
        </w:rPr>
      </w:pPr>
    </w:p>
    <w:sectPr w:rsidR="009B0B59" w:rsidRPr="009B0B59" w:rsidSect="00840258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94B"/>
    <w:multiLevelType w:val="hybridMultilevel"/>
    <w:tmpl w:val="B2C478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59"/>
    <w:rsid w:val="000D3A9C"/>
    <w:rsid w:val="00117ED7"/>
    <w:rsid w:val="00183839"/>
    <w:rsid w:val="00186877"/>
    <w:rsid w:val="0019799D"/>
    <w:rsid w:val="001F2129"/>
    <w:rsid w:val="002D5DB2"/>
    <w:rsid w:val="002E23FD"/>
    <w:rsid w:val="00400034"/>
    <w:rsid w:val="00487158"/>
    <w:rsid w:val="004955F1"/>
    <w:rsid w:val="004B7749"/>
    <w:rsid w:val="00511927"/>
    <w:rsid w:val="005D6D87"/>
    <w:rsid w:val="00604F19"/>
    <w:rsid w:val="00624FBE"/>
    <w:rsid w:val="006610D5"/>
    <w:rsid w:val="00726EE8"/>
    <w:rsid w:val="007D219A"/>
    <w:rsid w:val="00840258"/>
    <w:rsid w:val="00855BD2"/>
    <w:rsid w:val="008B006D"/>
    <w:rsid w:val="00927BAB"/>
    <w:rsid w:val="00963419"/>
    <w:rsid w:val="009B0B59"/>
    <w:rsid w:val="00AC3738"/>
    <w:rsid w:val="00B32468"/>
    <w:rsid w:val="00B45F87"/>
    <w:rsid w:val="00B65A34"/>
    <w:rsid w:val="00BD5F74"/>
    <w:rsid w:val="00C5605F"/>
    <w:rsid w:val="00C87B53"/>
    <w:rsid w:val="00CE1D95"/>
    <w:rsid w:val="00CE4F98"/>
    <w:rsid w:val="00D01379"/>
    <w:rsid w:val="00E05A9E"/>
    <w:rsid w:val="00E568F5"/>
    <w:rsid w:val="00E718F8"/>
    <w:rsid w:val="00E91270"/>
    <w:rsid w:val="00F12DCB"/>
    <w:rsid w:val="00F2587B"/>
    <w:rsid w:val="00FA4D18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B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17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B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1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9160A7E2.dotm</Template>
  <TotalTime>941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Foss</dc:creator>
  <cp:lastModifiedBy>Kjetil Foss</cp:lastModifiedBy>
  <cp:revision>23</cp:revision>
  <dcterms:created xsi:type="dcterms:W3CDTF">2015-05-04T07:52:00Z</dcterms:created>
  <dcterms:modified xsi:type="dcterms:W3CDTF">2015-06-12T08:40:00Z</dcterms:modified>
</cp:coreProperties>
</file>